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700" w:type="dxa"/>
        <w:tblInd w:w="-106" w:type="dxa"/>
        <w:tblLook w:val="0000"/>
      </w:tblPr>
      <w:tblGrid>
        <w:gridCol w:w="1960"/>
        <w:gridCol w:w="1120"/>
        <w:gridCol w:w="920"/>
        <w:gridCol w:w="2700"/>
      </w:tblGrid>
      <w:tr w:rsidR="008C5E1E">
        <w:trPr>
          <w:trHeight w:val="255"/>
        </w:trPr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PPD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Name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DAVE BAKER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DENNY GARN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FRANK BILBY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JJ CARPENTER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JASON PROSSER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JOE HEDRICK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JOHNNY GERHART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28.65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JOHN BUCKNER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BRENT BOWMAN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28.34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DAVE WILSON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27.92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COREY JACKSON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MATT MORRIS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27.31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STEPHEN CROWE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27.30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COREY HOLLOWAY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JON CARNEY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TROY LEHNHART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LUKE PAINTER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26.07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JARROD LEITER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JEFF DAVIS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MIKE ESTES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25.21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BRENT HERBERT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24.82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MATT FISCHER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JUSTIN KEATON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24.78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GARY ROWE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24.21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JAKE CARMANY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24.06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CHARLIE FETTERS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23.85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SPENCER CANSLER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23.59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GLEN MASSEY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EDDIE MAYFIELD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WAYNE KELSEY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ROBERT WEISER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23.38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SCOTT COOPERIDER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BILLY BAUGHMAN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23.35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LOUIE REPPUCCI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MATT TERNOVACZ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22.56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 FENN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22.49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JASON BRUNER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22.40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CHAD HOCK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22.35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NICHOLAS BECK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21.84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JOE MORAN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21.83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FRANK WADDLE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FRANK POINTER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JOE JACOBS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BENJAMIN DEGRAW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21.55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SHANNON VIDIKA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21.47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CLAUDE MAYFIELD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21.46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LARRY SHOWALTER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DANNY GREENWADE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21.23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BOBBY JONES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21.20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RICK MASSIE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21.17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JASON BUZARD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21.14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MIKE LEHMAN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20.68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JOHN LACY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RODNEY HALSEY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20.67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RON TUCK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20.29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BUCK YARNELL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19.95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TJ HARDING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JIM KLIMP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19.70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LEONARD REED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19.61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GREG SOOHEY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19.57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JESSICA BACKENSTO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18.90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CODY WOLF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18.87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MIKEY HENSEL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MELISA KELSEY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BRYAN LEWIS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18.43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BRYON ADAMS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18.28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SCOTT KELLY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18.19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KEN BAILEY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17.96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DAN DICK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17.75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ROB WEBB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SHELLEY EVANS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17.29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DONNIE CARTER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17.03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ANNETTE YOUNG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16.99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MARIA BEYL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16.86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MIKE JOHNSON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16.79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JANIS GLAZER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16.71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KIMI DICKINSON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16.69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KIM BECK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16.58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JENELLE FOSS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16.34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KELLY RITTER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16.30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BARRY HABONY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16.00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DARLENE WADDLE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15.81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BELINDA REED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15.76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ANAMARIE KACHOVEC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15.60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SARA CARTER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15.41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KYLE LITT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15.24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DORI CANSLER</w:t>
            </w:r>
          </w:p>
        </w:tc>
      </w:tr>
      <w:tr w:rsidR="008C5E1E">
        <w:trPr>
          <w:trHeight w:val="255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OPEN SINGLES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15.01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C5E1E" w:rsidRDefault="008C5E1E">
            <w:pPr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 EMMONS</w:t>
            </w:r>
          </w:p>
        </w:tc>
      </w:tr>
    </w:tbl>
    <w:p w:rsidR="008C5E1E" w:rsidRDefault="008C5E1E">
      <w:pPr>
        <w:rPr>
          <w:rFonts w:ascii="Times New Roman" w:hAnsi="Times New Roman" w:cs="Times New Roman"/>
        </w:rPr>
      </w:pPr>
    </w:p>
    <w:sectPr w:rsidR="008C5E1E" w:rsidSect="008C5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20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E1E"/>
    <w:rsid w:val="008C5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447</Words>
  <Characters>2551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</dc:title>
  <dc:subject/>
  <dc:creator>Teresa</dc:creator>
  <cp:keywords/>
  <dc:description/>
  <cp:lastModifiedBy>kathy</cp:lastModifiedBy>
  <cp:revision>2</cp:revision>
  <dcterms:created xsi:type="dcterms:W3CDTF">2014-03-28T18:19:00Z</dcterms:created>
  <dcterms:modified xsi:type="dcterms:W3CDTF">2014-03-28T18:19:00Z</dcterms:modified>
</cp:coreProperties>
</file>